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51C7" w14:textId="77777777" w:rsidR="0006504E" w:rsidRDefault="00D81E91" w:rsidP="00D81E91">
      <w:pPr>
        <w:pStyle w:val="Titol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153570">
        <w:rPr>
          <w:color w:val="auto"/>
          <w:sz w:val="26"/>
          <w:szCs w:val="26"/>
        </w:rPr>
        <w:t>Settimana verde</w:t>
      </w:r>
      <w:r w:rsidR="00D60C4E">
        <w:rPr>
          <w:color w:val="auto"/>
          <w:sz w:val="26"/>
          <w:szCs w:val="26"/>
        </w:rPr>
        <w:t xml:space="preserve"> 2023</w:t>
      </w:r>
      <w:r w:rsidRPr="00153570">
        <w:rPr>
          <w:color w:val="auto"/>
          <w:sz w:val="26"/>
          <w:szCs w:val="26"/>
        </w:rPr>
        <w:t xml:space="preserve"> </w:t>
      </w:r>
    </w:p>
    <w:p w14:paraId="47AFF71D" w14:textId="77777777" w:rsidR="00D81E91" w:rsidRPr="00153570" w:rsidRDefault="002F210A" w:rsidP="00D81E91">
      <w:pPr>
        <w:pStyle w:val="Titolo"/>
        <w:rPr>
          <w:bCs w:val="0"/>
          <w:sz w:val="26"/>
          <w:szCs w:val="26"/>
        </w:rPr>
      </w:pPr>
      <w:r>
        <w:rPr>
          <w:sz w:val="26"/>
          <w:szCs w:val="26"/>
        </w:rPr>
        <w:t>Organizzata dal GDL4</w:t>
      </w:r>
      <w:r w:rsidR="00D81E91">
        <w:rPr>
          <w:sz w:val="26"/>
          <w:szCs w:val="26"/>
        </w:rPr>
        <w:t xml:space="preserve"> Nazionale</w:t>
      </w:r>
      <w:r>
        <w:rPr>
          <w:sz w:val="26"/>
          <w:szCs w:val="26"/>
        </w:rPr>
        <w:t xml:space="preserve"> Settore:</w:t>
      </w:r>
      <w:r w:rsidR="00D81E91">
        <w:rPr>
          <w:sz w:val="26"/>
          <w:szCs w:val="26"/>
        </w:rPr>
        <w:t xml:space="preserve"> sport, tempo libero e turismo sociale dell’</w:t>
      </w:r>
      <w:r w:rsidR="00D81E91" w:rsidRPr="00153570">
        <w:rPr>
          <w:sz w:val="26"/>
          <w:szCs w:val="26"/>
        </w:rPr>
        <w:t xml:space="preserve">Unione Italiana dei Ciechi e degli Ipovedenti </w:t>
      </w:r>
    </w:p>
    <w:p w14:paraId="44A7F9BD" w14:textId="77777777" w:rsidR="00D81E91" w:rsidRPr="00153570" w:rsidRDefault="00D81E91" w:rsidP="00D81E9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Cs/>
          <w:snapToGrid w:val="0"/>
          <w:sz w:val="26"/>
          <w:szCs w:val="26"/>
        </w:rPr>
      </w:pPr>
      <w:r w:rsidRPr="00153570">
        <w:rPr>
          <w:rFonts w:ascii="Comic Sans MS" w:hAnsi="Comic Sans MS"/>
          <w:b/>
          <w:bCs/>
          <w:snapToGrid w:val="0"/>
          <w:sz w:val="26"/>
          <w:szCs w:val="26"/>
        </w:rPr>
        <w:t>Località Forni di Sopra – (Carnia) UD</w:t>
      </w:r>
    </w:p>
    <w:p w14:paraId="7B249834" w14:textId="77777777" w:rsidR="00D81E91" w:rsidRPr="00153570" w:rsidRDefault="00D81E91" w:rsidP="00D81E91">
      <w:pPr>
        <w:pStyle w:val="Titolo1"/>
        <w:rPr>
          <w:sz w:val="26"/>
          <w:szCs w:val="26"/>
        </w:rPr>
      </w:pPr>
      <w:r w:rsidRPr="00153570">
        <w:rPr>
          <w:sz w:val="26"/>
          <w:szCs w:val="26"/>
        </w:rPr>
        <w:t>Hotel Posta ***</w:t>
      </w:r>
    </w:p>
    <w:p w14:paraId="45F00D35" w14:textId="77777777" w:rsidR="00A92013" w:rsidRDefault="00D81E91" w:rsidP="00D81E91">
      <w:pPr>
        <w:pStyle w:val="Titolo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Periodo:</w:t>
      </w:r>
      <w:r w:rsidR="00335B6D">
        <w:rPr>
          <w:color w:val="auto"/>
          <w:sz w:val="26"/>
          <w:szCs w:val="26"/>
        </w:rPr>
        <w:t xml:space="preserve"> Domenica</w:t>
      </w:r>
      <w:r>
        <w:rPr>
          <w:color w:val="auto"/>
          <w:sz w:val="26"/>
          <w:szCs w:val="26"/>
        </w:rPr>
        <w:t xml:space="preserve"> </w:t>
      </w:r>
      <w:r w:rsidR="00335B6D">
        <w:rPr>
          <w:color w:val="auto"/>
          <w:sz w:val="26"/>
          <w:szCs w:val="26"/>
        </w:rPr>
        <w:t>2</w:t>
      </w:r>
      <w:r w:rsidR="00D60C4E">
        <w:rPr>
          <w:color w:val="auto"/>
          <w:sz w:val="26"/>
          <w:szCs w:val="26"/>
        </w:rPr>
        <w:t>5</w:t>
      </w:r>
      <w:r w:rsidRPr="00153570">
        <w:rPr>
          <w:color w:val="auto"/>
          <w:sz w:val="26"/>
          <w:szCs w:val="26"/>
        </w:rPr>
        <w:t xml:space="preserve"> </w:t>
      </w:r>
      <w:r w:rsidR="00335B6D">
        <w:rPr>
          <w:color w:val="auto"/>
          <w:sz w:val="26"/>
          <w:szCs w:val="26"/>
        </w:rPr>
        <w:t>giugno</w:t>
      </w:r>
      <w:r w:rsidRPr="00153570">
        <w:rPr>
          <w:color w:val="auto"/>
          <w:sz w:val="26"/>
          <w:szCs w:val="26"/>
        </w:rPr>
        <w:t xml:space="preserve"> </w:t>
      </w:r>
      <w:r w:rsidR="002C0D23">
        <w:rPr>
          <w:color w:val="auto"/>
          <w:sz w:val="26"/>
          <w:szCs w:val="26"/>
        </w:rPr>
        <w:t>–</w:t>
      </w:r>
      <w:r w:rsidRPr="00153570">
        <w:rPr>
          <w:color w:val="auto"/>
          <w:sz w:val="26"/>
          <w:szCs w:val="26"/>
        </w:rPr>
        <w:t xml:space="preserve"> </w:t>
      </w:r>
      <w:r w:rsidR="00335B6D">
        <w:rPr>
          <w:color w:val="auto"/>
          <w:sz w:val="26"/>
          <w:szCs w:val="26"/>
        </w:rPr>
        <w:t>Domenica</w:t>
      </w:r>
      <w:r w:rsidR="002C0D23">
        <w:rPr>
          <w:color w:val="auto"/>
          <w:sz w:val="26"/>
          <w:szCs w:val="26"/>
        </w:rPr>
        <w:t xml:space="preserve"> </w:t>
      </w:r>
      <w:r w:rsidR="00D60C4E">
        <w:rPr>
          <w:color w:val="auto"/>
          <w:sz w:val="26"/>
          <w:szCs w:val="26"/>
        </w:rPr>
        <w:t>2</w:t>
      </w:r>
      <w:r w:rsidRPr="00153570">
        <w:rPr>
          <w:color w:val="auto"/>
          <w:sz w:val="26"/>
          <w:szCs w:val="26"/>
        </w:rPr>
        <w:t xml:space="preserve"> </w:t>
      </w:r>
      <w:r w:rsidR="00335B6D">
        <w:rPr>
          <w:color w:val="auto"/>
          <w:sz w:val="26"/>
          <w:szCs w:val="26"/>
        </w:rPr>
        <w:t>luglio 202</w:t>
      </w:r>
      <w:r w:rsidR="00D60C4E">
        <w:rPr>
          <w:color w:val="auto"/>
          <w:sz w:val="26"/>
          <w:szCs w:val="26"/>
        </w:rPr>
        <w:t>3</w:t>
      </w:r>
      <w:r w:rsidR="00A92013">
        <w:rPr>
          <w:color w:val="auto"/>
          <w:sz w:val="26"/>
          <w:szCs w:val="26"/>
        </w:rPr>
        <w:t>.</w:t>
      </w:r>
      <w:r w:rsidR="00335B6D">
        <w:rPr>
          <w:color w:val="auto"/>
          <w:sz w:val="26"/>
          <w:szCs w:val="26"/>
        </w:rPr>
        <w:t xml:space="preserve"> </w:t>
      </w:r>
    </w:p>
    <w:p w14:paraId="25379015" w14:textId="77777777" w:rsidR="00335B6D" w:rsidRPr="00335B6D" w:rsidRDefault="00335B6D" w:rsidP="00335B6D"/>
    <w:p w14:paraId="5F9F49B2" w14:textId="77777777" w:rsidR="00335B6D" w:rsidRPr="00335B6D" w:rsidRDefault="00335B6D" w:rsidP="00335B6D"/>
    <w:p w14:paraId="7CDB2A38" w14:textId="77777777" w:rsidR="00D81E91" w:rsidRPr="00AF416F" w:rsidRDefault="00D81E91" w:rsidP="00D81E91">
      <w:pPr>
        <w:jc w:val="center"/>
        <w:rPr>
          <w:sz w:val="36"/>
        </w:rPr>
      </w:pPr>
      <w:r w:rsidRPr="00AF416F">
        <w:rPr>
          <w:sz w:val="36"/>
        </w:rPr>
        <w:t>Breve descrizione del Luogo</w:t>
      </w:r>
      <w:r>
        <w:rPr>
          <w:sz w:val="36"/>
        </w:rPr>
        <w:t>.</w:t>
      </w:r>
    </w:p>
    <w:p w14:paraId="7EEFB082" w14:textId="77777777" w:rsidR="00D81E91" w:rsidRDefault="00D81E91" w:rsidP="00D81E91"/>
    <w:p w14:paraId="4C536955" w14:textId="77D75E0E" w:rsidR="006F1810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Il paese di Forni di Sopra è situato in Carnia al confine con il Veneto ed occupa quindi </w:t>
      </w:r>
      <w:r w:rsidR="006F1810">
        <w:rPr>
          <w:rFonts w:ascii="Arial" w:hAnsi="Arial" w:cs="Arial"/>
        </w:rPr>
        <w:tab/>
        <w:t xml:space="preserve">             </w:t>
      </w:r>
      <w:r w:rsidRPr="008E5AB8">
        <w:rPr>
          <w:rFonts w:ascii="Arial" w:hAnsi="Arial" w:cs="Arial"/>
        </w:rPr>
        <w:t xml:space="preserve">l’estremità nord occidentale della regione Friuli Venezia Giulia. Adagiato nella splendida alta Val Tagliamento l’abitato si snoda attorno alla quota di circa 907 metri. </w:t>
      </w:r>
    </w:p>
    <w:p w14:paraId="36FCB054" w14:textId="1C402C1C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L’ orientamento da ovest ad est rende la vallata solatia e dal clima raramente umido con temperature mai troppo calde in estate né troppo rigide in inverno.</w:t>
      </w:r>
    </w:p>
    <w:p w14:paraId="1705672D" w14:textId="56CEDBD6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Dal punto di vista orografico si distinguono nettamente due versanti della valle, quello meridionale tipicamente dolomitico quindi frastagliato e roccioso con le cime dei gruppi del </w:t>
      </w:r>
      <w:proofErr w:type="spellStart"/>
      <w:r w:rsidRPr="008E5AB8">
        <w:rPr>
          <w:rFonts w:ascii="Arial" w:hAnsi="Arial" w:cs="Arial"/>
        </w:rPr>
        <w:t>Cridola</w:t>
      </w:r>
      <w:proofErr w:type="spellEnd"/>
      <w:r w:rsidRPr="008E5AB8">
        <w:rPr>
          <w:rFonts w:ascii="Arial" w:hAnsi="Arial" w:cs="Arial"/>
        </w:rPr>
        <w:t xml:space="preserve">, dei </w:t>
      </w:r>
      <w:proofErr w:type="spellStart"/>
      <w:r w:rsidRPr="008E5AB8">
        <w:rPr>
          <w:rFonts w:ascii="Arial" w:hAnsi="Arial" w:cs="Arial"/>
        </w:rPr>
        <w:t>Monfalconi</w:t>
      </w:r>
      <w:proofErr w:type="spellEnd"/>
      <w:r w:rsidRPr="008E5AB8">
        <w:rPr>
          <w:rFonts w:ascii="Arial" w:hAnsi="Arial" w:cs="Arial"/>
        </w:rPr>
        <w:t xml:space="preserve">, e del Pramaggiore, che raggiungono quote attorno ai 2600 m. e quello settentrionale dal profilo più dolce, ricco di pascoli e cime più arrotondate come il </w:t>
      </w:r>
      <w:proofErr w:type="spellStart"/>
      <w:r w:rsidRPr="008E5AB8">
        <w:rPr>
          <w:rFonts w:ascii="Arial" w:hAnsi="Arial" w:cs="Arial"/>
        </w:rPr>
        <w:t>Clap</w:t>
      </w:r>
      <w:proofErr w:type="spellEnd"/>
      <w:r w:rsidRPr="008E5AB8">
        <w:rPr>
          <w:rFonts w:ascii="Arial" w:hAnsi="Arial" w:cs="Arial"/>
        </w:rPr>
        <w:t xml:space="preserve"> </w:t>
      </w:r>
      <w:proofErr w:type="spellStart"/>
      <w:r w:rsidRPr="008E5AB8">
        <w:rPr>
          <w:rFonts w:ascii="Arial" w:hAnsi="Arial" w:cs="Arial"/>
        </w:rPr>
        <w:t>Varmost</w:t>
      </w:r>
      <w:proofErr w:type="spellEnd"/>
      <w:r w:rsidRPr="008E5AB8">
        <w:rPr>
          <w:rFonts w:ascii="Arial" w:hAnsi="Arial" w:cs="Arial"/>
        </w:rPr>
        <w:t xml:space="preserve">, famoso per le piste di sci, o il </w:t>
      </w:r>
      <w:proofErr w:type="spellStart"/>
      <w:r w:rsidRPr="008E5AB8">
        <w:rPr>
          <w:rFonts w:ascii="Arial" w:hAnsi="Arial" w:cs="Arial"/>
        </w:rPr>
        <w:t>Clap</w:t>
      </w:r>
      <w:proofErr w:type="spellEnd"/>
      <w:r w:rsidRPr="008E5AB8">
        <w:rPr>
          <w:rFonts w:ascii="Arial" w:hAnsi="Arial" w:cs="Arial"/>
        </w:rPr>
        <w:t xml:space="preserve"> </w:t>
      </w:r>
      <w:proofErr w:type="spellStart"/>
      <w:r w:rsidRPr="008E5AB8">
        <w:rPr>
          <w:rFonts w:ascii="Arial" w:hAnsi="Arial" w:cs="Arial"/>
        </w:rPr>
        <w:t>Savon</w:t>
      </w:r>
      <w:proofErr w:type="spellEnd"/>
      <w:r w:rsidRPr="008E5AB8">
        <w:rPr>
          <w:rFonts w:ascii="Arial" w:hAnsi="Arial" w:cs="Arial"/>
        </w:rPr>
        <w:t xml:space="preserve"> che sfiora i 2500 m. La stagione estiva permette agli appassionati di cimentarsi in escursioni di varie difficoltà e lunghezza, si passa dal facile sentiero detto “Anello di Forni </w:t>
      </w:r>
      <w:proofErr w:type="gramStart"/>
      <w:r w:rsidRPr="008E5AB8">
        <w:rPr>
          <w:rFonts w:ascii="Arial" w:hAnsi="Arial" w:cs="Arial"/>
        </w:rPr>
        <w:t>“</w:t>
      </w:r>
      <w:r w:rsidR="006F1810">
        <w:rPr>
          <w:rFonts w:ascii="Arial" w:hAnsi="Arial" w:cs="Arial"/>
        </w:rPr>
        <w:t xml:space="preserve"> </w:t>
      </w:r>
      <w:r w:rsidRPr="008E5AB8">
        <w:rPr>
          <w:rFonts w:ascii="Arial" w:hAnsi="Arial" w:cs="Arial"/>
        </w:rPr>
        <w:t>lungo</w:t>
      </w:r>
      <w:proofErr w:type="gramEnd"/>
      <w:r w:rsidRPr="008E5AB8">
        <w:rPr>
          <w:rFonts w:ascii="Arial" w:hAnsi="Arial" w:cs="Arial"/>
        </w:rPr>
        <w:t xml:space="preserve"> il fondovalle per arrivare alle scalate delle cime dolomitiche .Volendo poi prendere quota comodamente in seggiovia è possibile raggiungere la malga </w:t>
      </w:r>
      <w:proofErr w:type="spellStart"/>
      <w:r w:rsidRPr="008E5AB8">
        <w:rPr>
          <w:rFonts w:ascii="Arial" w:hAnsi="Arial" w:cs="Arial"/>
        </w:rPr>
        <w:t>Varmost</w:t>
      </w:r>
      <w:proofErr w:type="spellEnd"/>
      <w:r w:rsidRPr="008E5AB8">
        <w:rPr>
          <w:rFonts w:ascii="Arial" w:hAnsi="Arial" w:cs="Arial"/>
        </w:rPr>
        <w:t xml:space="preserve">. Il centro </w:t>
      </w:r>
      <w:r w:rsidR="006F1810">
        <w:rPr>
          <w:rFonts w:ascii="Arial" w:hAnsi="Arial" w:cs="Arial"/>
        </w:rPr>
        <w:t xml:space="preserve"> </w:t>
      </w:r>
      <w:r w:rsidRPr="008E5AB8">
        <w:rPr>
          <w:rFonts w:ascii="Arial" w:hAnsi="Arial" w:cs="Arial"/>
        </w:rPr>
        <w:t xml:space="preserve"> sportivo consente la pratica di varie attività: nuoto, tennis, pallavolo, pallacanestro, avviamento all’ arrampicata, con l’ausilio di guide e istruttori, equitazione, bocce.</w:t>
      </w:r>
    </w:p>
    <w:p w14:paraId="4553E8F6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Per le famiglie con bambini il parco giochi in pineta rappresenta un fondamentale punto di ritrovo.</w:t>
      </w:r>
    </w:p>
    <w:p w14:paraId="3F1D0760" w14:textId="6AF3B1D9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Particolarmente frequentato è il centro visite del Parco naturale delle Dolomiti Friulane</w:t>
      </w:r>
      <w:r w:rsidR="006F1810">
        <w:rPr>
          <w:rFonts w:ascii="Arial" w:hAnsi="Arial" w:cs="Arial"/>
        </w:rPr>
        <w:t>,</w:t>
      </w:r>
      <w:r w:rsidRPr="008E5AB8">
        <w:rPr>
          <w:rFonts w:ascii="Arial" w:hAnsi="Arial" w:cs="Arial"/>
        </w:rPr>
        <w:t xml:space="preserve"> vero fulcro dell’animazione ambientale della località. In inverno oltre al centro sportivo sempre funzionante abbiamo un piccolo stadio del ghiaccio, numerosi itinerari per le escursioni sci-alpinistiche, o con le ciaspole, ma naturalmente lo sci la fa da padrone. A Forni si scia su piste facili in fondovalle dove ha sede la locale scuola di sci oppure,</w:t>
      </w:r>
      <w:r w:rsidR="006F1810">
        <w:rPr>
          <w:rFonts w:ascii="Arial" w:hAnsi="Arial" w:cs="Arial"/>
        </w:rPr>
        <w:t xml:space="preserve"> </w:t>
      </w:r>
      <w:r w:rsidRPr="008E5AB8">
        <w:rPr>
          <w:rFonts w:ascii="Arial" w:hAnsi="Arial" w:cs="Arial"/>
        </w:rPr>
        <w:t xml:space="preserve">per i più bravi, ci sono le piste del comprensorio del </w:t>
      </w:r>
      <w:proofErr w:type="spellStart"/>
      <w:r w:rsidRPr="008E5AB8">
        <w:rPr>
          <w:rFonts w:ascii="Arial" w:hAnsi="Arial" w:cs="Arial"/>
        </w:rPr>
        <w:t>Varmost</w:t>
      </w:r>
      <w:proofErr w:type="spellEnd"/>
      <w:r w:rsidRPr="008E5AB8">
        <w:rPr>
          <w:rFonts w:ascii="Arial" w:hAnsi="Arial" w:cs="Arial"/>
        </w:rPr>
        <w:t xml:space="preserve"> che raggiungono i 2100 m. del monte </w:t>
      </w:r>
      <w:proofErr w:type="spellStart"/>
      <w:r w:rsidRPr="008E5AB8">
        <w:rPr>
          <w:rFonts w:ascii="Arial" w:hAnsi="Arial" w:cs="Arial"/>
        </w:rPr>
        <w:t>Crusicalas</w:t>
      </w:r>
      <w:proofErr w:type="spellEnd"/>
      <w:r w:rsidRPr="008E5AB8">
        <w:rPr>
          <w:rFonts w:ascii="Arial" w:hAnsi="Arial" w:cs="Arial"/>
        </w:rPr>
        <w:t xml:space="preserve"> e rientrano fino in paese con un dislivello di oltre 1200 m e una lunghezza vicina ai sette chilometri servite da un moderno impianto di innevamento programmato. La pista di fondo, che segue in parte il già citato Anello di Forni, è lunga più di tredici Km. ed è sede di importanti competizioni internazionali.</w:t>
      </w:r>
    </w:p>
    <w:p w14:paraId="57B0B7D4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31892492" w14:textId="77777777" w:rsidR="00D81E91" w:rsidRPr="008E5AB8" w:rsidRDefault="00D81E91" w:rsidP="00D81E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E5AB8">
        <w:rPr>
          <w:rFonts w:ascii="Arial" w:hAnsi="Arial" w:cs="Arial"/>
        </w:rPr>
        <w:t>Hotel Posta</w:t>
      </w:r>
    </w:p>
    <w:p w14:paraId="754CC5BC" w14:textId="77777777" w:rsidR="00D81E91" w:rsidRPr="008E5AB8" w:rsidRDefault="00D81E91" w:rsidP="00D81E9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4AAF31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L’Hotel Posta </w:t>
      </w:r>
      <w:proofErr w:type="gramStart"/>
      <w:r w:rsidRPr="008E5AB8">
        <w:rPr>
          <w:rFonts w:ascii="Arial" w:hAnsi="Arial" w:cs="Arial"/>
        </w:rPr>
        <w:t>è lieto</w:t>
      </w:r>
      <w:proofErr w:type="gramEnd"/>
      <w:r w:rsidRPr="008E5AB8">
        <w:rPr>
          <w:rFonts w:ascii="Arial" w:hAnsi="Arial" w:cs="Arial"/>
        </w:rPr>
        <w:t xml:space="preserve"> di presentare la propria offerta per la prossima estate 20</w:t>
      </w:r>
      <w:r w:rsidR="00D41086">
        <w:rPr>
          <w:rFonts w:ascii="Arial" w:hAnsi="Arial" w:cs="Arial"/>
        </w:rPr>
        <w:t>23</w:t>
      </w:r>
      <w:r w:rsidRPr="008E5AB8">
        <w:rPr>
          <w:rFonts w:ascii="Arial" w:hAnsi="Arial" w:cs="Arial"/>
        </w:rPr>
        <w:t>, dedicata ai gruppi organizzati (minimo 25 persone).</w:t>
      </w:r>
    </w:p>
    <w:p w14:paraId="552FA1DF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Ricordiamo che il nostro Hotel, recentemente rinnovato, dispone di tutti i comfort della categoria 3 stelle. </w:t>
      </w:r>
    </w:p>
    <w:p w14:paraId="1F61D542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I 66 posti letto (che possono arrivare a 78 con terzi letti) sono distribuiti in </w:t>
      </w:r>
      <w:r w:rsidRPr="008E5AB8">
        <w:rPr>
          <w:rFonts w:ascii="Arial" w:hAnsi="Arial" w:cs="Arial"/>
          <w:b/>
          <w:bCs/>
        </w:rPr>
        <w:t xml:space="preserve">28 camere doppie </w:t>
      </w:r>
      <w:r w:rsidRPr="008E5AB8">
        <w:rPr>
          <w:rFonts w:ascii="Arial" w:hAnsi="Arial" w:cs="Arial"/>
        </w:rPr>
        <w:t>e</w:t>
      </w:r>
      <w:r w:rsidRPr="008E5AB8">
        <w:rPr>
          <w:rFonts w:ascii="Arial" w:hAnsi="Arial" w:cs="Arial"/>
          <w:b/>
          <w:bCs/>
        </w:rPr>
        <w:t xml:space="preserve"> 10 camere singole</w:t>
      </w:r>
      <w:r w:rsidRPr="008E5AB8">
        <w:rPr>
          <w:rFonts w:ascii="Arial" w:hAnsi="Arial" w:cs="Arial"/>
        </w:rPr>
        <w:t xml:space="preserve"> tutte dotate di servizi privati con doccia, asciugacapelli, televisore, telefono e cassette di </w:t>
      </w:r>
      <w:proofErr w:type="gramStart"/>
      <w:r w:rsidRPr="008E5AB8">
        <w:rPr>
          <w:rFonts w:ascii="Arial" w:hAnsi="Arial" w:cs="Arial"/>
        </w:rPr>
        <w:t>sicurezza .</w:t>
      </w:r>
      <w:proofErr w:type="gramEnd"/>
    </w:p>
    <w:p w14:paraId="073F1860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lastRenderedPageBreak/>
        <w:t>Cordialità, ospitalità del personale e l’ottima posizione, proprio a</w:t>
      </w:r>
      <w:r w:rsidR="006F1810">
        <w:rPr>
          <w:rFonts w:ascii="Arial" w:hAnsi="Arial" w:cs="Arial"/>
        </w:rPr>
        <w:t>l centro del paese, fanno dell’</w:t>
      </w:r>
      <w:r w:rsidRPr="008E5AB8">
        <w:rPr>
          <w:rFonts w:ascii="Arial" w:hAnsi="Arial" w:cs="Arial"/>
        </w:rPr>
        <w:t xml:space="preserve">Hotel Posta il luogo ideale per ospitare gruppi organizzati. Lo stesso vanta una pluridecennale esperienza con i non ed ipovedenti giovani ed anziani. Il centro commerciale e tutti i servizi essenziali quali ad esempio, farmacia, ambulatorio medico, ufficio postale, banche, e municipio sono situati a pochi metri dall’albergo; lo stesso vale per il locale centro sportivo. Nel nostro giardino organizziamo piacevoli grigliate e oltre alla zona relax solarium gli ospiti possono fruire di una graziosa piscina che completa la nostra offerta. </w:t>
      </w:r>
    </w:p>
    <w:p w14:paraId="1A96D4B9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>Un simpatico parco giochi per bambini testimonia, assieme ad altri servizi dedicati, tutta la nostra attenzione agli ospiti più giovani. Oltre ai servizi gestiti dal nostro Comune, l’organizzazione dell’Hotel Posta è in grado di proporre ai gruppi, una serie di attività esclusive, un ricco menù degustazione con piatti tipici locali e quant’altro possa agevolare un soggiorno estremamente piacevole e rilassante, il tutto ad un prezzo sicuramente interessante come specificato più avanti.</w:t>
      </w:r>
    </w:p>
    <w:p w14:paraId="276B7960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</w:p>
    <w:p w14:paraId="611C2C3E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>In Hotel gli orari dei pasti sono:</w:t>
      </w:r>
    </w:p>
    <w:p w14:paraId="10DA3499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>Colazione dalle 08.00 alle 10.00 con ampia scelta di dolci o di salati.</w:t>
      </w:r>
    </w:p>
    <w:p w14:paraId="1E207E8B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Pranzo dalle 12.30 alle 14.00 </w:t>
      </w:r>
    </w:p>
    <w:p w14:paraId="5FA34D5F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>Cena dalle 19.00 alle 20.30</w:t>
      </w:r>
    </w:p>
    <w:p w14:paraId="16DC1C2B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8E5AB8">
        <w:rPr>
          <w:rFonts w:ascii="Arial" w:hAnsi="Arial" w:cs="Arial"/>
        </w:rPr>
        <w:t>Menù a scelta che varia ad ogni pran</w:t>
      </w:r>
      <w:r w:rsidR="006F1810">
        <w:rPr>
          <w:rFonts w:ascii="Arial" w:hAnsi="Arial" w:cs="Arial"/>
        </w:rPr>
        <w:t xml:space="preserve">zo e ad ogni cena con 5 primi, </w:t>
      </w:r>
      <w:r w:rsidRPr="008E5AB8">
        <w:rPr>
          <w:rFonts w:ascii="Arial" w:hAnsi="Arial" w:cs="Arial"/>
        </w:rPr>
        <w:t xml:space="preserve">3 secondi, contorni di stagione, frutta o dolce (non vi sono problemi per chi dovesse seguire delle diete particolari), colazione e verdure a buffet che il personale dell’albergo aiuterà a distribuire in caso di impossibilità o difficoltà dell’ospite non vedente. </w:t>
      </w:r>
    </w:p>
    <w:p w14:paraId="15314B41" w14:textId="77777777" w:rsidR="00D81E91" w:rsidRPr="008E5AB8" w:rsidRDefault="00D81E91" w:rsidP="00D81E9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F20C7D8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Premesso che il soggiorno estivo è diretto </w:t>
      </w:r>
      <w:proofErr w:type="gramStart"/>
      <w:r w:rsidRPr="008E5AB8">
        <w:rPr>
          <w:rFonts w:ascii="Arial" w:hAnsi="Arial" w:cs="Arial"/>
        </w:rPr>
        <w:t>ad</w:t>
      </w:r>
      <w:proofErr w:type="gramEnd"/>
      <w:r w:rsidRPr="008E5AB8">
        <w:rPr>
          <w:rFonts w:ascii="Arial" w:hAnsi="Arial" w:cs="Arial"/>
        </w:rPr>
        <w:t xml:space="preserve"> persone di ogni età, cercheremo di personalizzare (per quanto possibile) il soggiorno di ogni partecipante, proponendo svariate attività che più possano adattarsi all’ospite; lasciando ad ognuno la possibilità di passare la vacanza come più gli piace. </w:t>
      </w:r>
    </w:p>
    <w:p w14:paraId="479F6B08" w14:textId="77777777" w:rsidR="00D81E91" w:rsidRPr="008E5AB8" w:rsidRDefault="00D81E91" w:rsidP="00D81E91">
      <w:pPr>
        <w:rPr>
          <w:rFonts w:ascii="Arial" w:hAnsi="Arial" w:cs="Arial"/>
        </w:rPr>
      </w:pPr>
    </w:p>
    <w:p w14:paraId="49D9E946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Per persone che amano la tranquillità ed il relax assoluto vi sono le condizioni ideali adiacenti l’albergo:</w:t>
      </w:r>
    </w:p>
    <w:p w14:paraId="47D6F453" w14:textId="77777777" w:rsidR="00D81E91" w:rsidRPr="008E5AB8" w:rsidRDefault="00D81E91" w:rsidP="00D81E91">
      <w:pPr>
        <w:rPr>
          <w:rFonts w:ascii="Arial" w:hAnsi="Arial" w:cs="Arial"/>
        </w:rPr>
      </w:pPr>
    </w:p>
    <w:p w14:paraId="1C680273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Un giardino, dotato di parco giochi per i bimbi ed una bella piscina da poco costruita contornata da sdraio per chi ama crogiolarsi al sole.</w:t>
      </w:r>
    </w:p>
    <w:p w14:paraId="5D32B7A3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Un parco (dedicato a L</w:t>
      </w:r>
      <w:r w:rsidR="006F1810">
        <w:rPr>
          <w:rFonts w:ascii="Arial" w:hAnsi="Arial" w:cs="Arial"/>
        </w:rPr>
        <w:t>o</w:t>
      </w:r>
      <w:r w:rsidRPr="008E5AB8">
        <w:rPr>
          <w:rFonts w:ascii="Arial" w:hAnsi="Arial" w:cs="Arial"/>
        </w:rPr>
        <w:t>uis Braille dall’amministrazione locale) con 3 laghetti e una passeggiata lieve adatta a tutti ed innumerevoli panchine</w:t>
      </w:r>
      <w:r>
        <w:rPr>
          <w:rFonts w:ascii="Arial" w:hAnsi="Arial" w:cs="Arial"/>
        </w:rPr>
        <w:t xml:space="preserve"> per</w:t>
      </w:r>
      <w:r w:rsidRPr="008E5AB8">
        <w:rPr>
          <w:rFonts w:ascii="Arial" w:hAnsi="Arial" w:cs="Arial"/>
        </w:rPr>
        <w:t xml:space="preserve"> riposarsi e per gustare i rumori della natura circostanti.</w:t>
      </w:r>
    </w:p>
    <w:p w14:paraId="7DBBDB73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Molte passeggiate adatte a chi non intende fare fatica, essendo il paese in fondo ad una valle pianeggiante.</w:t>
      </w:r>
    </w:p>
    <w:p w14:paraId="2ADED8EB" w14:textId="77777777" w:rsidR="00D81E91" w:rsidRPr="008E5AB8" w:rsidRDefault="00D81E91" w:rsidP="00D81E91">
      <w:pPr>
        <w:rPr>
          <w:rFonts w:ascii="Arial" w:hAnsi="Arial" w:cs="Arial"/>
        </w:rPr>
      </w:pPr>
    </w:p>
    <w:p w14:paraId="423478E0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Per persone che amano camminare e salire in quota per inte</w:t>
      </w:r>
      <w:r w:rsidR="006F1810">
        <w:rPr>
          <w:rFonts w:ascii="Arial" w:hAnsi="Arial" w:cs="Arial"/>
        </w:rPr>
        <w:t>r</w:t>
      </w:r>
      <w:r w:rsidRPr="008E5AB8">
        <w:rPr>
          <w:rFonts w:ascii="Arial" w:hAnsi="Arial" w:cs="Arial"/>
        </w:rPr>
        <w:t>rompere la sedentarietà quotidiana durante l’anno lavorativo:</w:t>
      </w:r>
    </w:p>
    <w:p w14:paraId="720E0A7B" w14:textId="77777777" w:rsidR="00D81E91" w:rsidRPr="008E5AB8" w:rsidRDefault="00D81E91" w:rsidP="00D81E91">
      <w:pPr>
        <w:rPr>
          <w:rFonts w:ascii="Arial" w:hAnsi="Arial" w:cs="Arial"/>
        </w:rPr>
      </w:pPr>
    </w:p>
    <w:p w14:paraId="1FB4FA1C" w14:textId="77777777" w:rsidR="006F1810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Vi sono moltissime camminate che sono adatte a chiunque abbia un minimo di fiato e resistenza muscolare, tutte di strade sterrate comodissime per un cammino senza pensieri. Di seguito ne cito alcuni esempi:</w:t>
      </w:r>
    </w:p>
    <w:p w14:paraId="7CEBCD86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Partendo dal</w:t>
      </w:r>
      <w:r w:rsidR="006F1810">
        <w:rPr>
          <w:rFonts w:ascii="Arial" w:hAnsi="Arial" w:cs="Arial"/>
        </w:rPr>
        <w:t>l’</w:t>
      </w:r>
      <w:r w:rsidRPr="008E5AB8">
        <w:rPr>
          <w:rFonts w:ascii="Arial" w:hAnsi="Arial" w:cs="Arial"/>
        </w:rPr>
        <w:t xml:space="preserve"> Hotel si può arrivare in 2 ore di cammino fino al Rifugio </w:t>
      </w:r>
      <w:proofErr w:type="spellStart"/>
      <w:r w:rsidRPr="008E5AB8">
        <w:rPr>
          <w:rFonts w:ascii="Arial" w:hAnsi="Arial" w:cs="Arial"/>
        </w:rPr>
        <w:t>Giaf</w:t>
      </w:r>
      <w:proofErr w:type="spellEnd"/>
      <w:r w:rsidRPr="008E5AB8">
        <w:rPr>
          <w:rFonts w:ascii="Arial" w:hAnsi="Arial" w:cs="Arial"/>
        </w:rPr>
        <w:t xml:space="preserve"> 1400 m. Questa camminata presenta una partenza in falso piano per circa un’ora ed una notevole salita per un’ora.</w:t>
      </w:r>
    </w:p>
    <w:p w14:paraId="7D388736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lastRenderedPageBreak/>
        <w:t xml:space="preserve">Partendo dal Hotel si può arrivare in 2 ore di cammino fino al rifugio Som </w:t>
      </w:r>
      <w:proofErr w:type="spellStart"/>
      <w:r w:rsidRPr="008E5AB8">
        <w:rPr>
          <w:rFonts w:ascii="Arial" w:hAnsi="Arial" w:cs="Arial"/>
        </w:rPr>
        <w:t>Picol</w:t>
      </w:r>
      <w:proofErr w:type="spellEnd"/>
      <w:r w:rsidRPr="008E5AB8">
        <w:rPr>
          <w:rFonts w:ascii="Arial" w:hAnsi="Arial" w:cs="Arial"/>
        </w:rPr>
        <w:t xml:space="preserve"> 1400 m. Questa è una camminata che non presenta falsi piani, parte subito in salita e continua a salire fino all’a</w:t>
      </w:r>
      <w:r w:rsidR="006D605C">
        <w:rPr>
          <w:rFonts w:ascii="Arial" w:hAnsi="Arial" w:cs="Arial"/>
        </w:rPr>
        <w:t>r</w:t>
      </w:r>
      <w:r w:rsidRPr="008E5AB8">
        <w:rPr>
          <w:rFonts w:ascii="Arial" w:hAnsi="Arial" w:cs="Arial"/>
        </w:rPr>
        <w:t xml:space="preserve">rivo con una pendenza notevole. </w:t>
      </w:r>
    </w:p>
    <w:p w14:paraId="7CA8146E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Vi sono infine tantissime malghe e rifugi da raggiungere ad una quota di 1800 m. che richiedono una buona prestazione fisica, seppure sono camminate sempre su strade sterrate, ma ripide. Ne cito solo alcuni: Rifugio </w:t>
      </w:r>
      <w:proofErr w:type="spellStart"/>
      <w:r w:rsidRPr="008E5AB8">
        <w:rPr>
          <w:rFonts w:ascii="Arial" w:hAnsi="Arial" w:cs="Arial"/>
        </w:rPr>
        <w:t>Pacarini</w:t>
      </w:r>
      <w:proofErr w:type="spellEnd"/>
      <w:r w:rsidRPr="008E5AB8">
        <w:rPr>
          <w:rFonts w:ascii="Arial" w:hAnsi="Arial" w:cs="Arial"/>
        </w:rPr>
        <w:t xml:space="preserve">, Malga </w:t>
      </w:r>
      <w:proofErr w:type="spellStart"/>
      <w:r w:rsidRPr="008E5AB8">
        <w:rPr>
          <w:rFonts w:ascii="Arial" w:hAnsi="Arial" w:cs="Arial"/>
        </w:rPr>
        <w:t>Tragonia</w:t>
      </w:r>
      <w:proofErr w:type="spellEnd"/>
      <w:r w:rsidRPr="008E5AB8">
        <w:rPr>
          <w:rFonts w:ascii="Arial" w:hAnsi="Arial" w:cs="Arial"/>
        </w:rPr>
        <w:t xml:space="preserve">, Malga </w:t>
      </w:r>
      <w:proofErr w:type="spellStart"/>
      <w:r w:rsidRPr="008E5AB8">
        <w:rPr>
          <w:rFonts w:ascii="Arial" w:hAnsi="Arial" w:cs="Arial"/>
        </w:rPr>
        <w:t>Tartoi</w:t>
      </w:r>
      <w:proofErr w:type="spellEnd"/>
      <w:r w:rsidRPr="008E5AB8">
        <w:rPr>
          <w:rFonts w:ascii="Arial" w:hAnsi="Arial" w:cs="Arial"/>
        </w:rPr>
        <w:t xml:space="preserve">, La Suita e Malga </w:t>
      </w:r>
      <w:proofErr w:type="spellStart"/>
      <w:r w:rsidRPr="008E5AB8">
        <w:rPr>
          <w:rFonts w:ascii="Arial" w:hAnsi="Arial" w:cs="Arial"/>
        </w:rPr>
        <w:t>Varmost</w:t>
      </w:r>
      <w:proofErr w:type="spellEnd"/>
      <w:r w:rsidRPr="008E5AB8">
        <w:rPr>
          <w:rFonts w:ascii="Arial" w:hAnsi="Arial" w:cs="Arial"/>
        </w:rPr>
        <w:t xml:space="preserve">.  </w:t>
      </w:r>
    </w:p>
    <w:p w14:paraId="5724BCDE" w14:textId="77777777" w:rsidR="00D81E91" w:rsidRDefault="00D81E91" w:rsidP="00D81E91">
      <w:pPr>
        <w:rPr>
          <w:rFonts w:ascii="Arial" w:hAnsi="Arial" w:cs="Arial"/>
        </w:rPr>
      </w:pPr>
    </w:p>
    <w:p w14:paraId="376E62B2" w14:textId="77777777" w:rsidR="00D81E91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 xml:space="preserve">Per chi invece vuole godersi la vacanza visitando luoghi e musei </w:t>
      </w:r>
      <w:proofErr w:type="gramStart"/>
      <w:r w:rsidRPr="008E5AB8">
        <w:rPr>
          <w:rFonts w:ascii="Arial" w:hAnsi="Arial" w:cs="Arial"/>
        </w:rPr>
        <w:t>del alto</w:t>
      </w:r>
      <w:proofErr w:type="gramEnd"/>
      <w:r w:rsidRPr="008E5AB8">
        <w:rPr>
          <w:rFonts w:ascii="Arial" w:hAnsi="Arial" w:cs="Arial"/>
        </w:rPr>
        <w:t xml:space="preserve"> Friuli o del adiacente Veneto e/o del vicino Alto Adige, beh</w:t>
      </w:r>
      <w:r w:rsidR="00D41086">
        <w:rPr>
          <w:rFonts w:ascii="Arial" w:hAnsi="Arial" w:cs="Arial"/>
        </w:rPr>
        <w:t xml:space="preserve"> (con quota a parte e da concordare)</w:t>
      </w:r>
      <w:r w:rsidRPr="008E5AB8">
        <w:rPr>
          <w:rFonts w:ascii="Arial" w:hAnsi="Arial" w:cs="Arial"/>
        </w:rPr>
        <w:t>, possiamo accontentare anche questi. Abbiamo a disposizione</w:t>
      </w:r>
      <w:r w:rsidR="00137FE5">
        <w:rPr>
          <w:rFonts w:ascii="Arial" w:hAnsi="Arial" w:cs="Arial"/>
        </w:rPr>
        <w:t xml:space="preserve"> (su prenotazione all'atto dell'iscrizione)</w:t>
      </w:r>
      <w:r w:rsidRPr="008E5AB8">
        <w:rPr>
          <w:rFonts w:ascii="Arial" w:hAnsi="Arial" w:cs="Arial"/>
        </w:rPr>
        <w:t xml:space="preserve"> dei pulmini che al bisogno possono essere utilizzati per questo scopo. Cito alcuni </w:t>
      </w:r>
      <w:r w:rsidR="006D605C">
        <w:rPr>
          <w:rFonts w:ascii="Arial" w:hAnsi="Arial" w:cs="Arial"/>
        </w:rPr>
        <w:t>l</w:t>
      </w:r>
      <w:r w:rsidRPr="008E5AB8">
        <w:rPr>
          <w:rFonts w:ascii="Arial" w:hAnsi="Arial" w:cs="Arial"/>
        </w:rPr>
        <w:t>uoghi che si possono visitare:</w:t>
      </w:r>
    </w:p>
    <w:p w14:paraId="20CD1C89" w14:textId="77777777" w:rsidR="00D81E91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Cortina (la perla delle dolomiti)</w:t>
      </w:r>
    </w:p>
    <w:p w14:paraId="77CC6D63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Tolmezzo ove visiteremo un bellissimo museo delle Arti e Tradizioni Popolari della Carnia e durante il ritorno faremo una sosta al Caseificio di Enemonzo ove si possono acquistare formaggi tipici della zona, poiché il latte di tutta la valle viene lavorato lì.</w:t>
      </w:r>
    </w:p>
    <w:p w14:paraId="788D62F3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Sauris Visita al prosciuttificio, Visita al Museo etnografico, Visita</w:t>
      </w:r>
      <w:r>
        <w:rPr>
          <w:rFonts w:ascii="Arial" w:hAnsi="Arial" w:cs="Arial"/>
        </w:rPr>
        <w:t xml:space="preserve"> </w:t>
      </w:r>
      <w:r w:rsidRPr="008E5AB8">
        <w:rPr>
          <w:rFonts w:ascii="Arial" w:hAnsi="Arial" w:cs="Arial"/>
        </w:rPr>
        <w:t>alla</w:t>
      </w:r>
      <w:r>
        <w:rPr>
          <w:rFonts w:ascii="Arial" w:hAnsi="Arial" w:cs="Arial"/>
        </w:rPr>
        <w:t xml:space="preserve"> </w:t>
      </w:r>
      <w:r w:rsidRPr="008E5AB8">
        <w:rPr>
          <w:rFonts w:ascii="Arial" w:hAnsi="Arial" w:cs="Arial"/>
        </w:rPr>
        <w:t>tessitura e</w:t>
      </w:r>
      <w:r>
        <w:rPr>
          <w:rFonts w:ascii="Arial" w:hAnsi="Arial" w:cs="Arial"/>
        </w:rPr>
        <w:t xml:space="preserve"> </w:t>
      </w:r>
      <w:r w:rsidRPr="008E5AB8">
        <w:rPr>
          <w:rFonts w:ascii="Arial" w:hAnsi="Arial" w:cs="Arial"/>
        </w:rPr>
        <w:t xml:space="preserve">Visita alla Chiesa di San Lorenzo. </w:t>
      </w:r>
    </w:p>
    <w:p w14:paraId="631A0B5F" w14:textId="77777777" w:rsidR="00D81E91" w:rsidRPr="008E5AB8" w:rsidRDefault="00D81E91" w:rsidP="00D81E91">
      <w:pPr>
        <w:rPr>
          <w:rFonts w:ascii="Arial" w:hAnsi="Arial" w:cs="Arial"/>
        </w:rPr>
      </w:pPr>
      <w:proofErr w:type="spellStart"/>
      <w:r w:rsidRPr="008E5AB8">
        <w:rPr>
          <w:rFonts w:ascii="Arial" w:hAnsi="Arial" w:cs="Arial"/>
        </w:rPr>
        <w:t>Pesaris</w:t>
      </w:r>
      <w:proofErr w:type="spellEnd"/>
      <w:r w:rsidRPr="008E5AB8">
        <w:rPr>
          <w:rFonts w:ascii="Arial" w:hAnsi="Arial" w:cs="Arial"/>
        </w:rPr>
        <w:t xml:space="preserve"> Il Museo dell’orologio</w:t>
      </w:r>
    </w:p>
    <w:p w14:paraId="79332887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Bordano Famosa per una vasta scelta di farfalle esotiche.</w:t>
      </w:r>
    </w:p>
    <w:p w14:paraId="3AA6CE43" w14:textId="77777777" w:rsidR="00D81E91" w:rsidRPr="008E5AB8" w:rsidRDefault="00D81E91" w:rsidP="00D81E91">
      <w:pPr>
        <w:rPr>
          <w:rFonts w:ascii="Arial" w:hAnsi="Arial" w:cs="Arial"/>
        </w:rPr>
      </w:pPr>
      <w:r w:rsidRPr="008E5AB8">
        <w:rPr>
          <w:rFonts w:ascii="Arial" w:hAnsi="Arial" w:cs="Arial"/>
        </w:rPr>
        <w:t>Il lago di Auronzo o S. Candido, Dobbiaco in Val Pusteria</w:t>
      </w:r>
    </w:p>
    <w:p w14:paraId="2C43A6B3" w14:textId="77777777" w:rsidR="00D81E91" w:rsidRPr="008E5AB8" w:rsidRDefault="00D81E91" w:rsidP="00D81E91">
      <w:pPr>
        <w:rPr>
          <w:rFonts w:ascii="Arial" w:hAnsi="Arial" w:cs="Arial"/>
        </w:rPr>
      </w:pPr>
    </w:p>
    <w:p w14:paraId="3A5EEA02" w14:textId="77777777" w:rsidR="009A0A4B" w:rsidRPr="009A0A4B" w:rsidRDefault="00D81E91" w:rsidP="009A0A4B">
      <w:pPr>
        <w:rPr>
          <w:rFonts w:ascii="Arial" w:hAnsi="Arial" w:cs="Arial"/>
          <w:bCs/>
          <w:i/>
          <w:iCs/>
        </w:rPr>
      </w:pPr>
      <w:r w:rsidRPr="009A0A4B">
        <w:rPr>
          <w:rFonts w:ascii="Arial" w:hAnsi="Arial" w:cs="Arial"/>
        </w:rPr>
        <w:t xml:space="preserve">Le prenotazioni devono essere effettuate entro e non oltre il </w:t>
      </w:r>
      <w:r w:rsidR="00D41086">
        <w:rPr>
          <w:rFonts w:ascii="Arial" w:hAnsi="Arial" w:cs="Arial"/>
        </w:rPr>
        <w:t>09</w:t>
      </w:r>
      <w:r w:rsidRPr="009A0A4B">
        <w:rPr>
          <w:rFonts w:ascii="Arial" w:hAnsi="Arial" w:cs="Arial"/>
        </w:rPr>
        <w:t xml:space="preserve"> </w:t>
      </w:r>
      <w:r w:rsidR="00335B6D">
        <w:rPr>
          <w:rFonts w:ascii="Arial" w:hAnsi="Arial" w:cs="Arial"/>
        </w:rPr>
        <w:t>Giugno</w:t>
      </w:r>
      <w:r w:rsidR="009A0A4B">
        <w:rPr>
          <w:rFonts w:ascii="Arial" w:hAnsi="Arial" w:cs="Arial"/>
        </w:rPr>
        <w:t xml:space="preserve"> 20</w:t>
      </w:r>
      <w:r w:rsidR="00335B6D">
        <w:rPr>
          <w:rFonts w:ascii="Arial" w:hAnsi="Arial" w:cs="Arial"/>
        </w:rPr>
        <w:t>2</w:t>
      </w:r>
      <w:r w:rsidR="00D41086">
        <w:rPr>
          <w:rFonts w:ascii="Arial" w:hAnsi="Arial" w:cs="Arial"/>
        </w:rPr>
        <w:t>3</w:t>
      </w:r>
      <w:r w:rsidR="009A0A4B" w:rsidRPr="009A0A4B">
        <w:rPr>
          <w:rFonts w:ascii="Arial" w:hAnsi="Arial" w:cs="Arial"/>
        </w:rPr>
        <w:t xml:space="preserve"> con il versamento di una caparra</w:t>
      </w:r>
      <w:r w:rsidR="00981783">
        <w:rPr>
          <w:rFonts w:ascii="Arial" w:hAnsi="Arial" w:cs="Arial"/>
          <w:iCs/>
        </w:rPr>
        <w:t xml:space="preserve"> di euro 2</w:t>
      </w:r>
      <w:r w:rsidR="009A0A4B" w:rsidRPr="009A0A4B">
        <w:rPr>
          <w:rFonts w:ascii="Arial" w:hAnsi="Arial" w:cs="Arial"/>
          <w:iCs/>
        </w:rPr>
        <w:t xml:space="preserve">50,00 da versare </w:t>
      </w:r>
      <w:r w:rsidR="009A0A4B" w:rsidRPr="009A0A4B">
        <w:rPr>
          <w:rFonts w:ascii="Arial" w:hAnsi="Arial" w:cs="Arial"/>
          <w:bCs/>
          <w:iCs/>
        </w:rPr>
        <w:t>presso la sezione triestina dell’U.I.C.I. o in contanti o con vaglia postale intestato alla suddetta o con bonifico bancario su IBAN IT</w:t>
      </w:r>
      <w:r w:rsidR="008B5F1D">
        <w:rPr>
          <w:rFonts w:ascii="Arial" w:hAnsi="Arial" w:cs="Arial"/>
          <w:bCs/>
          <w:iCs/>
        </w:rPr>
        <w:t>32Q</w:t>
      </w:r>
      <w:r w:rsidR="009A0A4B" w:rsidRPr="009A0A4B">
        <w:rPr>
          <w:rFonts w:ascii="Arial" w:hAnsi="Arial" w:cs="Arial"/>
          <w:bCs/>
          <w:iCs/>
        </w:rPr>
        <w:t>050340220000000000</w:t>
      </w:r>
      <w:r w:rsidR="008B5F1D">
        <w:rPr>
          <w:rFonts w:ascii="Arial" w:hAnsi="Arial" w:cs="Arial"/>
          <w:bCs/>
          <w:iCs/>
        </w:rPr>
        <w:t>5358.</w:t>
      </w:r>
      <w:r w:rsidR="009A0A4B" w:rsidRPr="009A0A4B">
        <w:rPr>
          <w:rFonts w:ascii="Arial" w:hAnsi="Arial" w:cs="Arial"/>
          <w:bCs/>
          <w:iCs/>
        </w:rPr>
        <w:t xml:space="preserve"> </w:t>
      </w:r>
      <w:r w:rsidR="009A0A4B" w:rsidRPr="009A0A4B">
        <w:rPr>
          <w:rFonts w:ascii="Arial" w:hAnsi="Arial" w:cs="Arial"/>
          <w:bCs/>
          <w:iCs/>
          <w:u w:val="single"/>
        </w:rPr>
        <w:t>All'atto dell'iscrizione si prega di segnalare l'eventuale presenza del cane guida</w:t>
      </w:r>
      <w:r w:rsidR="009A0A4B">
        <w:rPr>
          <w:rFonts w:ascii="Arial" w:hAnsi="Arial" w:cs="Arial"/>
          <w:bCs/>
          <w:iCs/>
          <w:u w:val="single"/>
        </w:rPr>
        <w:t xml:space="preserve"> per permetterci di predisporre una camera più comoda</w:t>
      </w:r>
      <w:r w:rsidR="009A0A4B" w:rsidRPr="009A0A4B">
        <w:rPr>
          <w:rFonts w:ascii="Arial" w:hAnsi="Arial" w:cs="Arial"/>
          <w:bCs/>
          <w:iCs/>
        </w:rPr>
        <w:t xml:space="preserve">. Non essendoci </w:t>
      </w:r>
      <w:r w:rsidR="006D605C">
        <w:rPr>
          <w:rFonts w:ascii="Arial" w:hAnsi="Arial" w:cs="Arial"/>
          <w:bCs/>
          <w:iCs/>
        </w:rPr>
        <w:t>una</w:t>
      </w:r>
      <w:r w:rsidR="009A0A4B" w:rsidRPr="009A0A4B">
        <w:rPr>
          <w:rFonts w:ascii="Arial" w:hAnsi="Arial" w:cs="Arial"/>
          <w:bCs/>
          <w:iCs/>
        </w:rPr>
        <w:t xml:space="preserve"> disponibilità infinit</w:t>
      </w:r>
      <w:r w:rsidR="006D605C">
        <w:rPr>
          <w:rFonts w:ascii="Arial" w:hAnsi="Arial" w:cs="Arial"/>
          <w:bCs/>
          <w:iCs/>
        </w:rPr>
        <w:t>a di</w:t>
      </w:r>
      <w:r w:rsidR="009A0A4B" w:rsidRPr="009A0A4B">
        <w:rPr>
          <w:rFonts w:ascii="Arial" w:hAnsi="Arial" w:cs="Arial"/>
          <w:bCs/>
          <w:iCs/>
        </w:rPr>
        <w:t xml:space="preserve"> posti si terrà conto dell’ordine d’arrivo delle prenotazioni.</w:t>
      </w:r>
    </w:p>
    <w:p w14:paraId="6644256B" w14:textId="77777777" w:rsidR="00D81E91" w:rsidRPr="009A0A4B" w:rsidRDefault="00D81E91" w:rsidP="00D81E91">
      <w:pPr>
        <w:rPr>
          <w:rFonts w:ascii="Arial" w:hAnsi="Arial" w:cs="Arial"/>
        </w:rPr>
      </w:pPr>
    </w:p>
    <w:p w14:paraId="5F5C59C7" w14:textId="77777777" w:rsidR="00D81E91" w:rsidRPr="009A0A4B" w:rsidRDefault="00D81E91" w:rsidP="00D81E91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A0A4B">
        <w:rPr>
          <w:rFonts w:ascii="Arial" w:hAnsi="Arial" w:cs="Arial"/>
          <w:bCs/>
        </w:rPr>
        <w:t>Prezzo</w:t>
      </w:r>
      <w:r w:rsidR="00AC1BA0">
        <w:rPr>
          <w:rFonts w:ascii="Arial" w:hAnsi="Arial" w:cs="Arial"/>
          <w:bCs/>
        </w:rPr>
        <w:t xml:space="preserve"> </w:t>
      </w:r>
      <w:r w:rsidR="00A92013">
        <w:rPr>
          <w:rFonts w:ascii="Arial" w:hAnsi="Arial" w:cs="Arial"/>
          <w:bCs/>
        </w:rPr>
        <w:t>della pensione completa: Euro 56</w:t>
      </w:r>
      <w:r w:rsidR="00981783">
        <w:rPr>
          <w:rFonts w:ascii="Arial" w:hAnsi="Arial" w:cs="Arial"/>
          <w:bCs/>
        </w:rPr>
        <w:t>0</w:t>
      </w:r>
      <w:r w:rsidRPr="009A0A4B">
        <w:rPr>
          <w:rFonts w:ascii="Arial" w:hAnsi="Arial" w:cs="Arial"/>
          <w:bCs/>
        </w:rPr>
        <w:t xml:space="preserve">,00 </w:t>
      </w:r>
    </w:p>
    <w:p w14:paraId="74ED1450" w14:textId="77777777" w:rsidR="00D81E91" w:rsidRPr="009A0A4B" w:rsidRDefault="00D81E91" w:rsidP="00D81E91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A0A4B">
        <w:rPr>
          <w:rFonts w:ascii="Arial" w:hAnsi="Arial" w:cs="Arial"/>
          <w:bCs/>
        </w:rPr>
        <w:t>Prez</w:t>
      </w:r>
      <w:r w:rsidR="00A92013">
        <w:rPr>
          <w:rFonts w:ascii="Arial" w:hAnsi="Arial" w:cs="Arial"/>
          <w:bCs/>
        </w:rPr>
        <w:t>zo della mezza pensione: Euro 5</w:t>
      </w:r>
      <w:r w:rsidR="00981783">
        <w:rPr>
          <w:rFonts w:ascii="Arial" w:hAnsi="Arial" w:cs="Arial"/>
          <w:bCs/>
        </w:rPr>
        <w:t>15</w:t>
      </w:r>
      <w:r w:rsidRPr="009A0A4B">
        <w:rPr>
          <w:rFonts w:ascii="Arial" w:hAnsi="Arial" w:cs="Arial"/>
          <w:bCs/>
        </w:rPr>
        <w:t>,00</w:t>
      </w:r>
    </w:p>
    <w:p w14:paraId="463125EA" w14:textId="77777777" w:rsidR="00D81E91" w:rsidRPr="009A0A4B" w:rsidRDefault="00D81E91" w:rsidP="00D81E91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A0A4B">
        <w:rPr>
          <w:rFonts w:ascii="Arial" w:hAnsi="Arial" w:cs="Arial"/>
          <w:bCs/>
        </w:rPr>
        <w:t>Ba</w:t>
      </w:r>
      <w:r w:rsidR="006D605C">
        <w:rPr>
          <w:rFonts w:ascii="Arial" w:hAnsi="Arial" w:cs="Arial"/>
          <w:bCs/>
        </w:rPr>
        <w:t>m</w:t>
      </w:r>
      <w:r w:rsidRPr="009A0A4B">
        <w:rPr>
          <w:rFonts w:ascii="Arial" w:hAnsi="Arial" w:cs="Arial"/>
          <w:bCs/>
        </w:rPr>
        <w:t>bini dai 3 ai 10 anni pensione comp</w:t>
      </w:r>
      <w:r w:rsidR="006D605C">
        <w:rPr>
          <w:rFonts w:ascii="Arial" w:hAnsi="Arial" w:cs="Arial"/>
          <w:bCs/>
        </w:rPr>
        <w:t>leta</w:t>
      </w:r>
      <w:r w:rsidR="00981783">
        <w:rPr>
          <w:rFonts w:ascii="Arial" w:hAnsi="Arial" w:cs="Arial"/>
          <w:bCs/>
        </w:rPr>
        <w:t>. Euro 485</w:t>
      </w:r>
      <w:r w:rsidRPr="009A0A4B">
        <w:rPr>
          <w:rFonts w:ascii="Arial" w:hAnsi="Arial" w:cs="Arial"/>
          <w:bCs/>
        </w:rPr>
        <w:t>,00</w:t>
      </w:r>
    </w:p>
    <w:p w14:paraId="66886EBA" w14:textId="77777777" w:rsidR="00D81E91" w:rsidRDefault="00D81E91" w:rsidP="00D81E91">
      <w:pPr>
        <w:autoSpaceDE w:val="0"/>
        <w:autoSpaceDN w:val="0"/>
        <w:adjustRightInd w:val="0"/>
        <w:rPr>
          <w:rFonts w:ascii="Arial" w:hAnsi="Arial" w:cs="Arial"/>
        </w:rPr>
      </w:pPr>
      <w:r w:rsidRPr="009A0A4B">
        <w:rPr>
          <w:rFonts w:ascii="Arial" w:hAnsi="Arial" w:cs="Arial"/>
          <w:bCs/>
        </w:rPr>
        <w:t xml:space="preserve">Supplemento camere singole: </w:t>
      </w:r>
      <w:r w:rsidRPr="009A0A4B">
        <w:rPr>
          <w:rFonts w:ascii="Arial" w:hAnsi="Arial" w:cs="Arial"/>
        </w:rPr>
        <w:t>€ 5,00 al giorno a persona</w:t>
      </w:r>
      <w:r w:rsidR="00FA6525">
        <w:rPr>
          <w:rFonts w:ascii="Arial" w:hAnsi="Arial" w:cs="Arial"/>
        </w:rPr>
        <w:t xml:space="preserve"> </w:t>
      </w:r>
    </w:p>
    <w:p w14:paraId="1B0CC4EB" w14:textId="77777777" w:rsidR="00FA6525" w:rsidRPr="009A0A4B" w:rsidRDefault="00FA6525" w:rsidP="00D81E9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caso di bisogno di trasporto per raggiungere la </w:t>
      </w:r>
      <w:r w:rsidR="006D605C">
        <w:rPr>
          <w:rFonts w:ascii="Arial" w:hAnsi="Arial" w:cs="Arial"/>
        </w:rPr>
        <w:t>l</w:t>
      </w:r>
      <w:r>
        <w:rPr>
          <w:rFonts w:ascii="Arial" w:hAnsi="Arial" w:cs="Arial"/>
        </w:rPr>
        <w:t>ocalità montana, abbiamo predisposto dei mezzi con partenza da Trieste in Piazza Oberdan</w:t>
      </w:r>
      <w:r w:rsidR="00981783">
        <w:rPr>
          <w:rFonts w:ascii="Arial" w:hAnsi="Arial" w:cs="Arial"/>
        </w:rPr>
        <w:t xml:space="preserve"> (davanti alla Regione)</w:t>
      </w:r>
      <w:r>
        <w:rPr>
          <w:rFonts w:ascii="Arial" w:hAnsi="Arial" w:cs="Arial"/>
        </w:rPr>
        <w:t xml:space="preserve"> alle ore 09.00 del giorno </w:t>
      </w:r>
      <w:r w:rsidR="00981783">
        <w:rPr>
          <w:rFonts w:ascii="Arial" w:hAnsi="Arial" w:cs="Arial"/>
        </w:rPr>
        <w:t>25</w:t>
      </w:r>
      <w:r>
        <w:rPr>
          <w:rFonts w:ascii="Arial" w:hAnsi="Arial" w:cs="Arial"/>
        </w:rPr>
        <w:t>/0</w:t>
      </w:r>
      <w:r w:rsidR="00137FE5">
        <w:rPr>
          <w:rFonts w:ascii="Arial" w:hAnsi="Arial" w:cs="Arial"/>
        </w:rPr>
        <w:t>6</w:t>
      </w:r>
      <w:r>
        <w:rPr>
          <w:rFonts w:ascii="Arial" w:hAnsi="Arial" w:cs="Arial"/>
        </w:rPr>
        <w:t>/20</w:t>
      </w:r>
      <w:r w:rsidR="00137FE5">
        <w:rPr>
          <w:rFonts w:ascii="Arial" w:hAnsi="Arial" w:cs="Arial"/>
        </w:rPr>
        <w:t>2</w:t>
      </w:r>
      <w:r w:rsidR="0098178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 ritorno alle ore 16.30</w:t>
      </w:r>
      <w:r w:rsidR="00981783">
        <w:rPr>
          <w:rFonts w:ascii="Arial" w:hAnsi="Arial" w:cs="Arial"/>
        </w:rPr>
        <w:t xml:space="preserve"> c.a.</w:t>
      </w:r>
      <w:r>
        <w:rPr>
          <w:rFonts w:ascii="Arial" w:hAnsi="Arial" w:cs="Arial"/>
        </w:rPr>
        <w:t xml:space="preserve"> del</w:t>
      </w:r>
      <w:r w:rsidR="00AC1BA0">
        <w:rPr>
          <w:rFonts w:ascii="Arial" w:hAnsi="Arial" w:cs="Arial"/>
        </w:rPr>
        <w:t xml:space="preserve"> 03/07</w:t>
      </w:r>
      <w:r w:rsidR="00981783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8B5F1D">
        <w:rPr>
          <w:rFonts w:ascii="Arial" w:hAnsi="Arial" w:cs="Arial"/>
        </w:rPr>
        <w:t>2</w:t>
      </w:r>
      <w:r w:rsidR="0098178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nello stesso luogo.</w:t>
      </w:r>
    </w:p>
    <w:p w14:paraId="53EB1BB3" w14:textId="77777777" w:rsidR="00C14C3A" w:rsidRDefault="006D605C" w:rsidP="00D81E9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chi g</w:t>
      </w:r>
      <w:r w:rsidR="00D81E91" w:rsidRPr="00FA6525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u</w:t>
      </w:r>
      <w:r w:rsidR="00D81E91" w:rsidRPr="00FA6525">
        <w:rPr>
          <w:rFonts w:ascii="Arial" w:hAnsi="Arial" w:cs="Arial"/>
          <w:bCs/>
        </w:rPr>
        <w:t>nge a Forni con i propri mezzi deve detrarre 2</w:t>
      </w:r>
      <w:r w:rsidR="0091597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,00</w:t>
      </w:r>
      <w:r w:rsidR="00D81E91" w:rsidRPr="00FA6525">
        <w:rPr>
          <w:rFonts w:ascii="Arial" w:hAnsi="Arial" w:cs="Arial"/>
          <w:bCs/>
        </w:rPr>
        <w:t xml:space="preserve"> Euro dai totali </w:t>
      </w:r>
      <w:r w:rsidR="00FA6525">
        <w:rPr>
          <w:rFonts w:ascii="Arial" w:hAnsi="Arial" w:cs="Arial"/>
          <w:bCs/>
        </w:rPr>
        <w:t>sopra indicati</w:t>
      </w:r>
      <w:r w:rsidR="00C14C3A">
        <w:rPr>
          <w:rFonts w:ascii="Arial" w:hAnsi="Arial" w:cs="Arial"/>
          <w:bCs/>
        </w:rPr>
        <w:t>.</w:t>
      </w:r>
    </w:p>
    <w:p w14:paraId="7D9281EF" w14:textId="77777777" w:rsidR="00C14C3A" w:rsidRDefault="00C14C3A" w:rsidP="00D81E9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88F9AD7" w14:textId="77777777" w:rsidR="003A36A8" w:rsidRDefault="00C14C3A" w:rsidP="003A36A8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informazioni rivolgersi all’UICI di Trieste 040/768046 o direttamente al </w:t>
      </w:r>
      <w:r w:rsidR="002F210A">
        <w:rPr>
          <w:rFonts w:ascii="Arial" w:hAnsi="Arial" w:cs="Arial"/>
          <w:bCs/>
        </w:rPr>
        <w:t>responsabile del</w:t>
      </w:r>
      <w:r>
        <w:rPr>
          <w:rFonts w:ascii="Arial" w:hAnsi="Arial" w:cs="Arial"/>
          <w:bCs/>
        </w:rPr>
        <w:t xml:space="preserve"> </w:t>
      </w:r>
      <w:r w:rsidR="002F210A">
        <w:rPr>
          <w:rFonts w:ascii="Arial" w:hAnsi="Arial" w:cs="Arial"/>
          <w:bCs/>
        </w:rPr>
        <w:t>GDL4</w:t>
      </w:r>
      <w:r>
        <w:rPr>
          <w:rFonts w:ascii="Arial" w:hAnsi="Arial" w:cs="Arial"/>
          <w:bCs/>
        </w:rPr>
        <w:t xml:space="preserve"> Sport, Tempo Libero e Turismo Sociale Hubert Perfler al 348/6423872</w:t>
      </w:r>
    </w:p>
    <w:p w14:paraId="38343566" w14:textId="77777777" w:rsidR="003A36A8" w:rsidRDefault="003A36A8" w:rsidP="003A36A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5F1574E" w14:textId="77777777" w:rsidR="003A36A8" w:rsidRDefault="003A36A8" w:rsidP="003A36A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6AF2F97" w14:textId="77777777" w:rsidR="003A36A8" w:rsidRDefault="00AC1BA0" w:rsidP="003A36A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responsabile nazionale del settore</w:t>
      </w:r>
    </w:p>
    <w:p w14:paraId="19C18F0C" w14:textId="77777777" w:rsidR="00D81E91" w:rsidRPr="00FA6525" w:rsidRDefault="003A36A8" w:rsidP="003A36A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Sport, Tempo libero e Turismo sociale</w:t>
      </w:r>
    </w:p>
    <w:p w14:paraId="31997502" w14:textId="77777777" w:rsidR="00FA6525" w:rsidRPr="009A0A4B" w:rsidRDefault="003A36A8" w:rsidP="003A36A8">
      <w:pPr>
        <w:autoSpaceDE w:val="0"/>
        <w:autoSpaceDN w:val="0"/>
        <w:adjustRightInd w:val="0"/>
        <w:jc w:val="right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Hubert Perfler</w:t>
      </w:r>
    </w:p>
    <w:p w14:paraId="672AA9A9" w14:textId="77777777" w:rsidR="00105654" w:rsidRPr="009A0A4B" w:rsidRDefault="00105654">
      <w:pPr>
        <w:rPr>
          <w:rFonts w:ascii="Arial" w:hAnsi="Arial" w:cs="Arial"/>
        </w:rPr>
      </w:pPr>
    </w:p>
    <w:sectPr w:rsidR="00105654" w:rsidRPr="009A0A4B" w:rsidSect="00D81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E3B3" w14:textId="77777777" w:rsidR="00B2465D" w:rsidRDefault="00B2465D" w:rsidP="00D81E91">
      <w:r>
        <w:separator/>
      </w:r>
    </w:p>
  </w:endnote>
  <w:endnote w:type="continuationSeparator" w:id="0">
    <w:p w14:paraId="1FA2FF0A" w14:textId="77777777" w:rsidR="00B2465D" w:rsidRDefault="00B2465D" w:rsidP="00D8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C2F4" w14:textId="77777777" w:rsidR="00D81E91" w:rsidRDefault="009F4117" w:rsidP="009F4117">
    <w:pPr>
      <w:pStyle w:val="Pidipagina"/>
      <w:rPr>
        <w:rFonts w:ascii="Arial Unicode MS" w:eastAsia="Arial Unicode MS" w:hAnsi="Arial Unicode MS" w:cs="Arial Unicode MS"/>
        <w:b/>
        <w:color w:val="000000"/>
        <w:sz w:val="17"/>
      </w:rPr>
    </w:pPr>
    <w:bookmarkStart w:id="0" w:name="aliashAdvancedFooterforW1FooterEvenPages"/>
    <w:proofErr w:type="spellStart"/>
    <w:r>
      <w:rPr>
        <w:rFonts w:ascii="Arial Unicode MS" w:eastAsia="Arial Unicode MS" w:hAnsi="Arial Unicode MS" w:cs="Arial Unicode MS"/>
        <w:b/>
        <w:color w:val="000000"/>
        <w:sz w:val="17"/>
      </w:rPr>
      <w:t>Internal</w:t>
    </w:r>
    <w:proofErr w:type="spellEnd"/>
  </w:p>
  <w:bookmarkEnd w:id="0"/>
  <w:p w14:paraId="2AFCB919" w14:textId="77777777" w:rsidR="00D81E91" w:rsidRDefault="00D81E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4F64" w14:textId="77777777" w:rsidR="00D81E91" w:rsidRDefault="009F4117" w:rsidP="009F4117">
    <w:pPr>
      <w:pStyle w:val="Pidipagina"/>
      <w:rPr>
        <w:rFonts w:ascii="Arial Unicode MS" w:eastAsia="Arial Unicode MS" w:hAnsi="Arial Unicode MS" w:cs="Arial Unicode MS"/>
        <w:b/>
        <w:color w:val="000000"/>
        <w:sz w:val="17"/>
      </w:rPr>
    </w:pPr>
    <w:bookmarkStart w:id="1" w:name="aliashAdvancedFooterforWor1FooterPrimary"/>
    <w:proofErr w:type="spellStart"/>
    <w:r>
      <w:rPr>
        <w:rFonts w:ascii="Arial Unicode MS" w:eastAsia="Arial Unicode MS" w:hAnsi="Arial Unicode MS" w:cs="Arial Unicode MS"/>
        <w:b/>
        <w:color w:val="000000"/>
        <w:sz w:val="17"/>
      </w:rPr>
      <w:t>Internal</w:t>
    </w:r>
    <w:proofErr w:type="spellEnd"/>
  </w:p>
  <w:bookmarkEnd w:id="1"/>
  <w:p w14:paraId="61708D10" w14:textId="77777777" w:rsidR="00D81E91" w:rsidRDefault="00D81E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56FF" w14:textId="77777777" w:rsidR="00D81E91" w:rsidRDefault="00D81E91" w:rsidP="00D81E91">
    <w:pPr>
      <w:pStyle w:val="Pidipagina"/>
    </w:pPr>
  </w:p>
  <w:p w14:paraId="1246286A" w14:textId="77777777" w:rsidR="00D81E91" w:rsidRDefault="00D81E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B3B9" w14:textId="77777777" w:rsidR="00B2465D" w:rsidRDefault="00B2465D" w:rsidP="00D81E91">
      <w:r>
        <w:separator/>
      </w:r>
    </w:p>
  </w:footnote>
  <w:footnote w:type="continuationSeparator" w:id="0">
    <w:p w14:paraId="71C78F1B" w14:textId="77777777" w:rsidR="00B2465D" w:rsidRDefault="00B2465D" w:rsidP="00D8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5306" w14:textId="77777777" w:rsidR="00F83E55" w:rsidRDefault="00F83E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B39F" w14:textId="77777777" w:rsidR="00F83E55" w:rsidRDefault="00F83E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80F4" w14:textId="77777777" w:rsidR="00F83E55" w:rsidRDefault="00F83E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0A"/>
    <w:rsid w:val="0006504E"/>
    <w:rsid w:val="000C382E"/>
    <w:rsid w:val="00105654"/>
    <w:rsid w:val="00137FE5"/>
    <w:rsid w:val="001A3967"/>
    <w:rsid w:val="002C0D23"/>
    <w:rsid w:val="002E0193"/>
    <w:rsid w:val="002F210A"/>
    <w:rsid w:val="00335B6D"/>
    <w:rsid w:val="003A36A8"/>
    <w:rsid w:val="003E6262"/>
    <w:rsid w:val="0042005D"/>
    <w:rsid w:val="0047298E"/>
    <w:rsid w:val="004828AB"/>
    <w:rsid w:val="005502BE"/>
    <w:rsid w:val="00550772"/>
    <w:rsid w:val="006D605C"/>
    <w:rsid w:val="006F1810"/>
    <w:rsid w:val="00792523"/>
    <w:rsid w:val="00826E61"/>
    <w:rsid w:val="008B5F1D"/>
    <w:rsid w:val="0091597E"/>
    <w:rsid w:val="00981783"/>
    <w:rsid w:val="00985EC9"/>
    <w:rsid w:val="009A0A4B"/>
    <w:rsid w:val="009C1AFF"/>
    <w:rsid w:val="009F4117"/>
    <w:rsid w:val="00A92013"/>
    <w:rsid w:val="00AC1BA0"/>
    <w:rsid w:val="00AE7E47"/>
    <w:rsid w:val="00B2465D"/>
    <w:rsid w:val="00B93BFB"/>
    <w:rsid w:val="00C14C3A"/>
    <w:rsid w:val="00D41086"/>
    <w:rsid w:val="00D60C4E"/>
    <w:rsid w:val="00D81E91"/>
    <w:rsid w:val="00E2738F"/>
    <w:rsid w:val="00F83E55"/>
    <w:rsid w:val="00F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16DA"/>
  <w15:docId w15:val="{D8B0C5B3-66A0-4D95-AD4F-EB6B823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E91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outlineLvl w:val="0"/>
    </w:pPr>
    <w:rPr>
      <w:rFonts w:ascii="Comic Sans MS" w:hAnsi="Comic Sans MS"/>
      <w:b/>
      <w:bCs/>
      <w:snapToGrid w:val="0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A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81E91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outlineLvl w:val="5"/>
    </w:pPr>
    <w:rPr>
      <w:rFonts w:ascii="Comic Sans MS" w:hAnsi="Comic Sans MS"/>
      <w:b/>
      <w:bCs/>
      <w:snapToGrid w:val="0"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1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E91"/>
  </w:style>
  <w:style w:type="paragraph" w:styleId="Pidipagina">
    <w:name w:val="footer"/>
    <w:basedOn w:val="Normale"/>
    <w:link w:val="PidipaginaCarattere"/>
    <w:uiPriority w:val="99"/>
    <w:unhideWhenUsed/>
    <w:rsid w:val="00D81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E91"/>
  </w:style>
  <w:style w:type="character" w:customStyle="1" w:styleId="Titolo1Carattere">
    <w:name w:val="Titolo 1 Carattere"/>
    <w:basedOn w:val="Carpredefinitoparagrafo"/>
    <w:link w:val="Titolo1"/>
    <w:rsid w:val="00D81E91"/>
    <w:rPr>
      <w:rFonts w:ascii="Comic Sans MS" w:eastAsia="Times New Roman" w:hAnsi="Comic Sans MS" w:cs="Times New Roman"/>
      <w:b/>
      <w:bCs/>
      <w:snapToGrid w:val="0"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81E91"/>
    <w:rPr>
      <w:rFonts w:ascii="Comic Sans MS" w:eastAsia="Times New Roman" w:hAnsi="Comic Sans MS" w:cs="Times New Roman"/>
      <w:b/>
      <w:bCs/>
      <w:snapToGrid w:val="0"/>
      <w:color w:val="FF0000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81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Comic Sans MS" w:hAnsi="Comic Sans MS"/>
      <w:b/>
      <w:bCs/>
      <w:snapToGrid w:val="0"/>
      <w:color w:val="FF0000"/>
      <w:sz w:val="32"/>
    </w:rPr>
  </w:style>
  <w:style w:type="character" w:customStyle="1" w:styleId="TitoloCarattere">
    <w:name w:val="Titolo Carattere"/>
    <w:basedOn w:val="Carpredefinitoparagrafo"/>
    <w:link w:val="Titolo"/>
    <w:rsid w:val="00D81E91"/>
    <w:rPr>
      <w:rFonts w:ascii="Comic Sans MS" w:eastAsia="Times New Roman" w:hAnsi="Comic Sans MS" w:cs="Times New Roman"/>
      <w:b/>
      <w:bCs/>
      <w:snapToGrid w:val="0"/>
      <w:color w:val="FF0000"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A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F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F1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ncipale\Desktop\Documents\Settiman%20verde%20della%20Commissione%20Nazionale%20Sport%20Tempo%20Libero%20e%20Turismo%20so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Settiman verde della Commissione Nazionale Sport Tempo Libero e Turismo sociale</Template>
  <TotalTime>1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keywords>Internal</cp:keywords>
  <cp:lastModifiedBy>Mara Coverlizza</cp:lastModifiedBy>
  <cp:revision>3</cp:revision>
  <cp:lastPrinted>2023-05-17T08:21:00Z</cp:lastPrinted>
  <dcterms:created xsi:type="dcterms:W3CDTF">2023-05-17T07:25:00Z</dcterms:created>
  <dcterms:modified xsi:type="dcterms:W3CDTF">2023-05-17T08:21:00Z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d6afc576-0ceb-4a55-9d52-1c2edef97394</vt:lpwstr>
  </property>
  <property fmtid="{D5CDD505-2E9C-101B-9397-08002B2CF9AE}" pid="3" name="GeneraliClassification">
    <vt:lpwstr>Internal</vt:lpwstr>
  </property>
</Properties>
</file>